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2023-2028年中国LCD显示屏行业市场专项调研及投资前景分析报告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2023-2028年中国LCD显示屏行业市场专项调研及投资前景分析报告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2023-2028年中国LCD显示屏行业市场专项调研及投资前景分析报告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2023-2028年中国LCD显示屏行业市场专项调研及投资前景分析报告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