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2023-2028年中国航道疏竣行业市场发展现状及投资前景咨询报告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2023-2028年中国航道疏竣行业市场发展现状及投资前景咨询报告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2023-2028年中国航道疏竣行业市场发展现状及投资前景咨询报告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2023-2028年中国航道疏竣行业市场发展现状及投资前景咨询报告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