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2023-2028年中国海上运输业行业市场发展现状及投资前景咨询报告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2023-2028年中国海上运输业行业市场发展现状及投资前景咨询报告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2023-2028年中国海上运输业行业市场发展现状及投资前景咨询报告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2023-2028年中国海上运输业行业市场发展现状及投资前景咨询报告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368108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