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2023-2028年中国红外线燃烧器行业市场发展现状及投资前景咨询报告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2023-2028年中国红外线燃烧器行业市场发展现状及投资前景咨询报告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2023-2028年中国红外线燃烧器行业市场发展现状及投资前景咨询报告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2023-2028年中国红外线燃烧器行业市场发展现状及投资前景咨询报告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