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2023-2028年中国3G4G行业市场发展现状及投资前景咨询报告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2023-2028年中国3G4G行业市场发展现状及投资前景咨询报告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2023-2028年中国3G4G行业市场发展现状及投资前景咨询报告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https://www.icandata.com/view/368430.html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2023-2028年中国3G4G行业市场发展现状及投资前景咨询报告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368430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