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2023-2028年中国吉林汽车零部件行业市场评估分析及发展前景调研战略研究报告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2023-2028年中国吉林汽车零部件行业市场评估分析及发展前景调研战略研究报告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2023-2028年中国吉林汽车零部件行业市场评估分析及发展前景调研战略研究报告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https://www.icandata.com/view/368697.html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https://www.icandata.com/view/368697.html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2023-2028年中国吉林汽车零部件行业市场评估分析及发展前景调研战略研究报告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368697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