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2006-2007年中国钛行业研究及发展预测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2006-2007年中国钛行业研究及发展预测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2006-2007年中国钛行业研究及发展预测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2006-2007年中国钛行业研究及发展预测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