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2023-2028年中国短租公寓行业市场发展现状及投资前景咨询报告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2023-2028年中国短租公寓行业市场发展现状及投资前景咨询报告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2023-2028年中国短租公寓行业市场发展现状及投资前景咨询报告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2023-2028年中国短租公寓行业市场发展现状及投资前景咨询报告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