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2023-2028年中国交通运输业行业市场发展现状及投资前景咨询报告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2023-2028年中国交通运输业行业市场发展现状及投资前景咨询报告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2023-2028年中国交通运输业行业市场发展现状及投资前景咨询报告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2023-2028年中国交通运输业行业市场发展现状及投资前景咨询报告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