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2023-2028年中国对氯苯甲酰氯行业市场发展现状及投资前景咨询报告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2023-2028年中国对氯苯甲酰氯行业市场发展现状及投资前景咨询报告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2023-2028年中国对氯苯甲酰氯行业市场发展现状及投资前景咨询报告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2023-2028年中国对氯苯甲酰氯行业市场发展现状及投资前景咨询报告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