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2024-2030年中国家政服务行业市场发展现状及投资前景咨询报告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2024-2030年中国家政服务行业市场发展现状及投资前景咨询报告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2024-2030年中国家政服务行业市场发展现状及投资前景咨询报告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https://www.icandata.com/view/370839.html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https://www.icandata.com/view/370839.html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2024-2030年中国家政服务行业市场发展现状及投资前景咨询报告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370839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