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2024-2030年中国致密气产品行业市场发展现状及投资前景咨询报告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2024-2030年中国致密气产品行业市场发展现状及投资前景咨询报告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2024-2030年中国致密气产品行业市场发展现状及投资前景咨询报告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2024-2030年中国致密气产品行业市场发展现状及投资前景咨询报告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