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2024-2030年中国黄色腰鼓项链行业市场发展现状及投资前景咨询报告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2024-2030年中国黄色腰鼓项链行业市场发展现状及投资前景咨询报告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2024-2030年中国黄色腰鼓项链行业市场发展现状及投资前景咨询报告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2024-2030年中国黄色腰鼓项链行业市场发展现状及投资前景咨询报告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