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2024-2030年中国港口建设行业市场发展现状及投资前景咨询报告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2024-2030年中国港口建设行业市场发展现状及投资前景咨询报告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2024-2030年中国港口建设行业市场发展现状及投资前景咨询报告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2024-2030年中国港口建设行业市场发展现状及投资前景咨询报告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