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2024-2030年中国凿岩工具行业市场深度研究及投资战略规划报告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2024-2030年中国凿岩工具行业市场深度研究及投资战略规划报告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2024-2030年中国凿岩工具行业市场深度研究及投资战略规划报告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2024-2030年中国凿岩工具行业市场深度研究及投资战略规划报告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372034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