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2024-2030年中国氧化锑行业市场发展现状及投资前景咨询报告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2024-2030年中国氧化锑行业市场发展现状及投资前景咨询报告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2024-2030年中国氧化锑行业市场发展现状及投资前景咨询报告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https://www.icandata.com/view/372256.html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https://www.icandata.com/view/372256.html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2024-2030年中国氧化锑行业市场发展现状及投资前景咨询报告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372256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