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2024-2030年中国自动变速箱油行业市场发展现状及投资前景咨询报告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2024-2030年中国自动变速箱油行业市场发展现状及投资前景咨询报告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2024-2030年中国自动变速箱油行业市场发展现状及投资前景咨询报告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2024-2030年中国自动变速箱油行业市场发展现状及投资前景咨询报告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