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2024-2030年中国卫星互联网行业市场专项调研及投资前景分析报告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2024-2030年中国卫星互联网行业市场专项调研及投资前景分析报告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2024-2030年中国卫星互联网行业市场专项调研及投资前景分析报告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https://www.icandata.com/view/372725.html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https://www.icandata.com/view/372725.html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2024-2030年中国卫星互联网行业市场专项调研及投资前景分析报告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372725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