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2024-2030年中国摄影材料行业市场发展现状及投资前景咨询报告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2024-2030年中国摄影材料行业市场发展现状及投资前景咨询报告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2024-2030年中国摄影材料行业市场发展现状及投资前景咨询报告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2024-2030年中国摄影材料行业市场发展现状及投资前景咨询报告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373010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