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2024-2030年中国创业投资与私募股权投资行业市场发展现状及投资前景咨询报告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2024-2030年中国创业投资与私募股权投资行业市场发展现状及投资前景咨询报告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2024-2030年中国创业投资与私募股权投资行业市场发展现状及投资前景咨询报告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https://www.icandata.com/view/373278.html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https://www.icandata.com/view/373278.html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2024-2030年中国创业投资与私募股权投资行业市场发展现状及投资前景咨询报告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373278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