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2024-2030年中国文化印刷用纸行业市场发展现状及投资前景咨询报告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2024-2030年中国文化印刷用纸行业市场发展现状及投资前景咨询报告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2024-2030年中国文化印刷用纸行业市场发展现状及投资前景咨询报告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2024-2030年中国文化印刷用纸行业市场发展现状及投资前景咨询报告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