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2024-2030年中国国际货运代理行业市场评估分析及发展前景调研战略研究报告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2024-2030年中国国际货运代理行业市场评估分析及发展前景调研战略研究报告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2024-2030年中国国际货运代理行业市场评估分析及发展前景调研战略研究报告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https://www.icandata.com/view/373363.html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https://www.icandata.com/view/373363.html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2024-2030年中国国际货运代理行业市场评估分析及发展前景调研战略研究报告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373363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