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2024-2030年中国智能电脑密集架行业市场发展现状及投资前景咨询报告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2024-2030年中国智能电脑密集架行业市场发展现状及投资前景咨询报告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2024-2030年中国智能电脑密集架行业市场发展现状及投资前景咨询报告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2024-2030年中国智能电脑密集架行业市场发展现状及投资前景咨询报告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373544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