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2024-2030年中国测试软件行业市场发展现状及投资前景咨询报告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2024-2030年中国测试软件行业市场发展现状及投资前景咨询报告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2024-2030年中国测试软件行业市场发展现状及投资前景咨询报告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2024-2030年中国测试软件行业市场发展现状及投资前景咨询报告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373850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