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2024-2030年中国离子风扇行业市场发展现状及投资前景咨询报告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2024-2030年中国离子风扇行业市场发展现状及投资前景咨询报告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2024-2030年中国离子风扇行业市场发展现状及投资前景咨询报告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2024-2030年中国离子风扇行业市场发展现状及投资前景咨询报告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