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2024-2030年中国耐温隔热纸行业市场发展现状及投资前景咨询报告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2024-2030年中国耐温隔热纸行业市场发展现状及投资前景咨询报告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2024-2030年中国耐温隔热纸行业市场发展现状及投资前景咨询报告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2024-2030年中国耐温隔热纸行业市场发展现状及投资前景咨询报告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374207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