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2024-2030年中国监控网络化系统集成行业市场发展现状及投资前景咨询报告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2024-2030年中国监控网络化系统集成行业市场发展现状及投资前景咨询报告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2024-2030年中国监控网络化系统集成行业市场发展现状及投资前景咨询报告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2024-2030年中国监控网络化系统集成行业市场发展现状及投资前景咨询报告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