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2024-2030年中国城市信息化建设行业市场发展现状及投资前景咨询报告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2024-2030年中国城市信息化建设行业市场发展现状及投资前景咨询报告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2024-2030年中国城市信息化建设行业市场发展现状及投资前景咨询报告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2024-2030年中国城市信息化建设行业市场发展现状及投资前景咨询报告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