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2024-2030年中国公共图书馆数字图书行业市场发展现状及投资前景咨询报告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2024-2030年中国公共图书馆数字图书行业市场发展现状及投资前景咨询报告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2024-2030年中国公共图书馆数字图书行业市场发展现状及投资前景咨询报告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2024-2030年中国公共图书馆数字图书行业市场发展现状及投资前景咨询报告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