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2024-2030年中国P2P理财行业市场发展现状及投资前景咨询报告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2024-2030年中国P2P理财行业市场发展现状及投资前景咨询报告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2024-2030年中国P2P理财行业市场发展现状及投资前景咨询报告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2024-2030年中国P2P理财行业市场发展现状及投资前景咨询报告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