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2024-2030年中国POS终端设备行业市场发展现状及投资前景咨询报告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2024-2030年中国POS终端设备行业市场发展现状及投资前景咨询报告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2024-2030年中国POS终端设备行业市场发展现状及投资前景咨询报告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https://www.icandata.com/view/375152.html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https://www.icandata.com/view/375152.html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2024-2030年中国POS终端设备行业市场发展现状及投资前景咨询报告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375152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