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2024-2030年中国民办高等教育行业市场评估分析及发展前景调研战略研究报告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2024-2030年中国民办高等教育行业市场评估分析及发展前景调研战略研究报告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2024-2030年中国民办高等教育行业市场评估分析及发展前景调研战略研究报告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https://www.icandata.com/view/375224.html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https://www.icandata.com/view/375224.html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2024-2030年中国民办高等教育行业市场评估分析及发展前景调研战略研究报告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375224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