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2006-2007年中国台式PC市场研究年度报告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2006-2007年中国台式PC市场研究年度报告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2006-2007年中国台式PC市场研究年度报告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