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2024-2030年中国冰箱吸塑件行业市场发展现状及投资前景咨询报告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2024-2030年中国冰箱吸塑件行业市场发展现状及投资前景咨询报告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2024-2030年中国冰箱吸塑件行业市场发展现状及投资前景咨询报告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2024-2030年中国冰箱吸塑件行业市场发展现状及投资前景咨询报告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