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2024-2030年中国玻璃钢空调器行业市场发展现状及投资前景咨询报告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2024-2030年中国玻璃钢空调器行业市场发展现状及投资前景咨询报告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2024-2030年中国玻璃钢空调器行业市场发展现状及投资前景咨询报告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https://www.icandata.com/view/376222.html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https://www.icandata.com/view/376222.html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2024-2030年中国玻璃钢空调器行业市场发展现状及投资前景咨询报告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376222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