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2024-2030年中国石墨及碳素行业市场发展现状及投资前景咨询报告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2024-2030年中国石墨及碳素行业市场发展现状及投资前景咨询报告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2024-2030年中国石墨及碳素行业市场发展现状及投资前景咨询报告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2024-2030年中国石墨及碳素行业市场发展现状及投资前景咨询报告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