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2024-2030年中国度假行业市场发展现状及投资前景咨询报告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2024-2030年中国度假行业市场发展现状及投资前景咨询报告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2024-2030年中国度假行业市场发展现状及投资前景咨询报告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https://www.icandata.com/view/376697.html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https://www.icandata.com/view/376697.html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2024-2030年中国度假行业市场发展现状及投资前景咨询报告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376697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