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2024-2030年中国广告字幕机行业市场发展现状及投资前景咨询报告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2024-2030年中国广告字幕机行业市场发展现状及投资前景咨询报告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2024-2030年中国广告字幕机行业市场发展现状及投资前景咨询报告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2024-2030年中国广告字幕机行业市场发展现状及投资前景咨询报告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