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2024-2030年中国广域网行业市场发展现状及投资前景咨询报告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2024-2030年中国广域网行业市场发展现状及投资前景咨询报告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2024-2030年中国广域网行业市场发展现状及投资前景咨询报告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https://www.icandata.com/view/377234.html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2024-2030年中国广域网行业市场发展现状及投资前景咨询报告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377234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