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2024-2030年中国自动计量供料装置行业市场发展现状及投资前景咨询报告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2024-2030年中国自动计量供料装置行业市场发展现状及投资前景咨询报告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2024-2030年中国自动计量供料装置行业市场发展现状及投资前景咨询报告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https://www.icandata.com/view/377986.html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2024-2030年中国自动计量供料装置行业市场发展现状及投资前景咨询报告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377986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