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2024-2030年中国多波束船载卫星宽带通信运营行业市场发展现状及投资前景咨询报告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2024-2030年中国多波束船载卫星宽带通信运营行业市场发展现状及投资前景咨询报告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2024-2030年中国多波束船载卫星宽带通信运营行业市场发展现状及投资前景咨询报告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https://www.icandata.com/view/378276.html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https://www.icandata.com/view/378276.html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2024-2030年中国多波束船载卫星宽带通信运营行业市场发展现状及投资前景咨询报告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378276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