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2024-2030年中国建筑防护栏行业市场发展现状及投资前景咨询报告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2024-2030年中国建筑防护栏行业市场发展现状及投资前景咨询报告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2024-2030年中国建筑防护栏行业市场发展现状及投资前景咨询报告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https://www.icandata.com/view/379084.html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2024-2030年中国建筑防护栏行业市场发展现状及投资前景咨询报告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379084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