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2008-2012年中国汽车保险行业市场发展及前景展望分析报告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2008-2012年中国汽车保险行业市场发展及前景展望分析报告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2008-2012年中国汽车保险行业市场发展及前景展望分析报告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2008-2012年中国汽车保险行业市场发展及前景展望分析报告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