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2024-2030年中国甲基硫菌灵行业市场发展现状及投资前景咨询报告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2024-2030年中国甲基硫菌灵行业市场发展现状及投资前景咨询报告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2024-2030年中国甲基硫菌灵行业市场发展现状及投资前景咨询报告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2024-2030年中国甲基硫菌灵行业市场发展现状及投资前景咨询报告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