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2024-2030年中国太阳能封装胶环氧树脂行业市场发展现状及投资前景咨询报告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2024-2030年中国太阳能封装胶环氧树脂行业市场发展现状及投资前景咨询报告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2024-2030年中国太阳能封装胶环氧树脂行业市场发展现状及投资前景咨询报告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https://www.icandata.com/view/380558.html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https://www.icandata.com/view/380558.html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2024-2030年中国太阳能封装胶环氧树脂行业市场发展现状及投资前景咨询报告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380558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