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2024-2030年中国介入式激光诊治仪器行业市场发展现状及投资前景咨询报告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2024-2030年中国介入式激光诊治仪器行业市场发展现状及投资前景咨询报告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2024-2030年中国介入式激光诊治仪器行业市场发展现状及投资前景咨询报告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2024-2030年中国介入式激光诊治仪器行业市场发展现状及投资前景咨询报告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