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2024-2030年中国鸭苗饲料行业市场发展现状及投资前景咨询报告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2024-2030年中国鸭苗饲料行业市场发展现状及投资前景咨询报告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2024-2030年中国鸭苗饲料行业市场发展现状及投资前景咨询报告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2024-2030年中国鸭苗饲料行业市场发展现状及投资前景咨询报告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