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2024-2030年中国盐酸酚苄明行业市场发展现状及投资前景咨询报告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2024-2030年中国盐酸酚苄明行业市场发展现状及投资前景咨询报告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2024-2030年中国盐酸酚苄明行业市场发展现状及投资前景咨询报告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2024-2030年中国盐酸酚苄明行业市场发展现状及投资前景咨询报告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