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2024-2030年中国盐酸氟桂利嗪行业市场发展现状及投资前景咨询报告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2024-2030年中国盐酸氟桂利嗪行业市场发展现状及投资前景咨询报告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2024-2030年中国盐酸氟桂利嗪行业市场发展现状及投资前景咨询报告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2024-2030年中国盐酸氟桂利嗪行业市场发展现状及投资前景咨询报告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