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2024-2030年中国混纺壁纸行业市场发展现状及投资前景咨询报告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2024-2030年中国混纺壁纸行业市场发展现状及投资前景咨询报告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2024-2030年中国混纺壁纸行业市场发展现状及投资前景咨询报告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2024-2030年中国混纺壁纸行业市场发展现状及投资前景咨询报告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